
<file path=[Content_Types].xml><?xml version="1.0" encoding="utf-8"?>
<Types xmlns="http://schemas.openxmlformats.org/package/2006/content-types"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rFonts w:ascii="Nimbus Roman No9 L" w:hAnsi="Nimbus Roman No9 L"/>
        </w:rPr>
        <w:t>PEDIDO DE PROVIDÊNCIAS Nº /2014</w:t>
      </w:r>
    </w:p>
    <w:p>
      <w:pPr>
        <w:pStyle w:val="style0"/>
        <w:jc w:val="both"/>
        <w:ind w:hanging="0" w:left="4535" w:right="0"/>
        <w:spacing w:after="850" w:before="850"/>
      </w:pPr>
      <w:bookmarkStart w:id="0" w:name="__DdeLink__69_2101664919"/>
      <w:bookmarkStart w:id="1" w:name="__DdeLink__290_770001162"/>
      <w:bookmarkStart w:id="2" w:name="__DdeLink__86_1893949964"/>
      <w:bookmarkStart w:id="3" w:name="__DdeLink__52_57322285"/>
      <w:bookmarkStart w:id="4" w:name="__DdeLink__51_1375646351"/>
      <w:bookmarkStart w:id="5" w:name="__DdeLink__49_1495223248"/>
      <w:bookmarkStart w:id="6" w:name="__DdeLink__68_786118997"/>
      <w:bookmarkStart w:id="7" w:name="__DdeLink__562_776675552"/>
      <w:bookmarkStart w:id="8" w:name="__DdeLink__38_1769931745"/>
      <w:bookmarkStart w:id="9" w:name="__DdeLink__59_1193942535"/>
      <w:bookmarkStart w:id="10" w:name="__DdeLink__41_273437110"/>
      <w:bookmarkStart w:id="11" w:name="__DdeLink__979_158915792"/>
      <w:bookmarkStart w:id="12" w:name="__DdeLink__36_186899371"/>
      <w:bookmarkStart w:id="13" w:name="__DdeLink__33_1727497376"/>
      <w:bookmarkStart w:id="14" w:name="__DdeLink__43_217127930"/>
      <w:r>
        <w:rPr>
          <w:rFonts w:ascii="Nimbus Roman No9 L" w:hAnsi="Nimbus Roman No9 L"/>
        </w:rPr>
        <w:t xml:space="preserve">Solicita capina e limpeza junto ao meio fio </w:t>
      </w:r>
      <w:r>
        <w:rPr>
          <w:rFonts w:ascii="Nimbus Roman No9 L" w:hAnsi="Nimbus Roman No9 L"/>
        </w:rPr>
        <w:t>em toda extensão</w:t>
      </w:r>
      <w:r>
        <w:rPr>
          <w:rFonts w:ascii="Nimbus Roman No9 L" w:hAnsi="Nimbus Roman No9 L"/>
        </w:rPr>
        <w:t xml:space="preserve"> da Rua </w:t>
      </w:r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Nimbus Roman No9 L" w:hAnsi="Nimbus Roman No9 L"/>
        </w:rPr>
      </w:r>
      <w:r>
        <w:rPr>
          <w:rFonts w:ascii="Nimbus Roman No9 L" w:hAnsi="Nimbus Roman No9 L"/>
        </w:rPr>
        <w:t>General Euclides Bernardino Gomes</w:t>
      </w:r>
      <w:r>
        <w:rPr>
          <w:rFonts w:ascii="Nimbus Roman No9 L" w:hAnsi="Nimbus Roman No9 L"/>
        </w:rPr>
        <w:t xml:space="preserve">, no Bairro 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Nimbus Roman No9 L" w:hAnsi="Nimbus Roman No9 L"/>
        </w:rPr>
      </w:r>
      <w:bookmarkEnd w:id="0"/>
      <w:r>
        <w:rPr>
          <w:rFonts w:ascii="Nimbus Roman No9 L" w:hAnsi="Nimbus Roman No9 L"/>
        </w:rPr>
        <w:t>Operário.</w:t>
      </w:r>
    </w:p>
    <w:p>
      <w:pPr>
        <w:pStyle w:val="style0"/>
        <w:jc w:val="both"/>
        <w:ind w:firstLine="1701" w:left="0" w:right="0"/>
      </w:pPr>
      <w:r>
        <w:rPr>
          <w:rFonts w:ascii="Nimbus Roman No9 L" w:hAnsi="Nimbus Roman No9 L"/>
        </w:rPr>
        <w:t xml:space="preserve">O Vereador que este subscreve solicita à Mesa, após os trâmites regimentais, sirva-se enviar cópia da presente proposição ao Exmo. Sr. Prefeito Municipal, para que estude sua viabilidade, considerando que:                                       </w:t>
      </w:r>
    </w:p>
    <w:p>
      <w:pPr>
        <w:pStyle w:val="style0"/>
        <w:jc w:val="both"/>
        <w:ind w:firstLine="1701" w:left="0" w:right="0"/>
        <w:spacing w:after="0" w:before="170"/>
      </w:pPr>
      <w:r>
        <w:rPr>
          <w:rFonts w:ascii="Nimbus Roman No9 L" w:hAnsi="Nimbus Roman No9 L"/>
        </w:rPr>
        <w:t xml:space="preserve">A comunidade solicita a capina e limpeza junto ao meio fio </w:t>
      </w:r>
      <w:r>
        <w:rPr>
          <w:rFonts w:ascii="Nimbus Roman No9 L" w:hAnsi="Nimbus Roman No9 L"/>
        </w:rPr>
        <w:t>em toda extensão</w:t>
      </w:r>
      <w:r>
        <w:rPr>
          <w:rFonts w:ascii="Nimbus Roman No9 L" w:hAnsi="Nimbus Roman No9 L"/>
        </w:rPr>
        <w:t xml:space="preserve"> da Rua </w:t>
      </w:r>
      <w:r>
        <w:rPr>
          <w:rFonts w:ascii="Nimbus Roman No9 L" w:hAnsi="Nimbus Roman No9 L"/>
        </w:rPr>
        <w:t>General Euclides Bernardino Gomes</w:t>
      </w:r>
      <w:r>
        <w:rPr>
          <w:rFonts w:ascii="Nimbus Roman No9 L" w:hAnsi="Nimbus Roman No9 L"/>
        </w:rPr>
        <w:t xml:space="preserve">, no Bairro </w:t>
      </w:r>
      <w:r>
        <w:rPr>
          <w:rFonts w:ascii="Nimbus Roman No9 L" w:hAnsi="Nimbus Roman No9 L"/>
        </w:rPr>
        <w:t>Operário</w:t>
      </w:r>
      <w:r>
        <w:rPr>
          <w:rFonts w:ascii="Nimbus Roman No9 L" w:hAnsi="Nimbus Roman No9 L"/>
        </w:rPr>
        <w:t>, devido às más condições de conservação o passeio público, encontra-se tomado pelo mato e lixo, o que torna o local inseguro e não permite a passagem e circulação dos pedestres com tranquilidade.</w:t>
      </w:r>
    </w:p>
    <w:p>
      <w:pPr>
        <w:pStyle w:val="style0"/>
        <w:jc w:val="both"/>
        <w:ind w:firstLine="1701" w:left="0" w:right="0"/>
        <w:spacing w:after="0" w:before="170"/>
      </w:pPr>
      <w:r>
        <w:rPr>
          <w:rFonts w:ascii="Nimbus Roman No9 L" w:hAnsi="Nimbus Roman No9 L"/>
        </w:rPr>
        <w:t>Sabedores da atenção de Vossa Excelência aos anseios da comunidade, contamos com seu apoio neste pedido.</w:t>
      </w:r>
    </w:p>
    <w:p>
      <w:pPr>
        <w:pStyle w:val="style0"/>
        <w:jc w:val="both"/>
        <w:ind w:firstLine="1701" w:left="0" w:right="0"/>
        <w:spacing w:after="0" w:before="283"/>
      </w:pPr>
      <w:r>
        <w:rPr>
          <w:rFonts w:ascii="Nimbus Roman No9 L" w:hAnsi="Nimbus Roman No9 L"/>
        </w:rPr>
        <w:t>Novo Hamburgo, 1</w:t>
      </w:r>
      <w:r>
        <w:rPr>
          <w:rFonts w:ascii="Nimbus Roman No9 L" w:hAnsi="Nimbus Roman No9 L"/>
        </w:rPr>
        <w:t>1</w:t>
      </w:r>
      <w:r>
        <w:rPr>
          <w:rFonts w:ascii="Nimbus Roman No9 L" w:hAnsi="Nimbus Roman No9 L"/>
        </w:rPr>
        <w:t xml:space="preserve"> de novembro de 2014</w:t>
      </w:r>
    </w:p>
    <w:p>
      <w:pPr>
        <w:pStyle w:val="style0"/>
        <w:jc w:val="right"/>
        <w:spacing w:after="0" w:before="850"/>
      </w:pPr>
      <w:r>
        <w:rPr>
          <w:rFonts w:ascii="Nimbus Roman No9 L" w:hAnsi="Nimbus Roman No9 L"/>
        </w:rPr>
        <w:t>Vereador Inspetor Luz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bookmarkStart w:id="15" w:name="_GoBack"/>
      <w:bookmarkStart w:id="16" w:name="_GoBack"/>
      <w:bookmarkEnd w:id="16"/>
      <w:r>
        <w:rPr/>
      </w:r>
    </w:p>
    <w:p>
      <w:pPr>
        <w:pStyle w:val="style26"/>
        <w:jc w:val="both"/>
      </w:pPr>
      <w:r>
        <w:rPr/>
      </w:r>
    </w:p>
    <w:p>
      <w:pPr>
        <w:pStyle w:val="style26"/>
        <w:spacing w:after="283" w:before="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Nimbus Roman No9 L" w:cs="Arial" w:eastAsia="Arial" w:hAnsi="Nimbus Roman No9 L"/>
        </w:rPr>
        <w:t>Obs: redação conforme original do autor.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formProt w:val="off"/>
      <w:pgSz w:h="16838" w:w="11906"/>
      <w:docGrid w:charSpace="0" w:linePitch="240" w:type="default"/>
      <w:textDirection w:val="lrTb"/>
      <w:pgNumType w:fmt="decimal"/>
      <w:type w:val="nextPage"/>
      <w:headerReference r:id="rId2" w:type="default"/>
      <w:footerReference r:id="rId3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footer1.xml><?xml version="1.0" encoding="utf-8"?>
<w:ftr xmlns:w="http://schemas.openxmlformats.org/wordprocessingml/2006/main">
  <w:p>
    <w:pPr>
      <w:pStyle w:val="style24"/>
      <w:jc w:val="center"/>
      <w:tabs>
        <w:tab w:leader="none" w:pos="4419" w:val="center"/>
        <w:tab w:leader="none" w:pos="4620" w:val="center"/>
        <w:tab w:leader="none" w:pos="5790" w:val="left"/>
        <w:tab w:leader="none" w:pos="8838" w:val="right"/>
        <w:tab w:leader="none" w:pos="9241" w:val="right"/>
      </w:tabs>
    </w:pPr>
    <w:r>
      <w:rPr>
        <w:sz w:val="14"/>
        <w:szCs w:val="14"/>
        <w:rFonts w:ascii="Nimbus Roman No9 L" w:hAnsi="Nimbus Roman No9 L"/>
      </w:rPr>
      <w:t>Doe sangue, doe órgãos, SALVE UMA VIDA. (Lei Municipal Nº 31/98, de 19 de maio de 1998)</w:t>
    </w:r>
  </w:p>
</w:ftr>
</file>

<file path=word/header1.xml><?xml version="1.0" encoding="utf-8"?>
<w:hdr xmlns:w="http://schemas.openxmlformats.org/wordprocessingml/2006/main">
  <w:p>
    <w:pPr>
      <w:pStyle w:val="style23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</w:pPr>
    <w:rPr>
      <w:color w:val="00000A"/>
      <w:sz w:val="24"/>
      <w:szCs w:val="24"/>
      <w:rFonts w:ascii="DejaVu Sans" w:cs="DejaVu Sans" w:eastAsia="DejaVu Sans" w:hAnsi="DejaVu Sans"/>
      <w:lang w:bidi="pt-BR" w:eastAsia="pt-BR" w:val="pt-BR"/>
    </w:rPr>
  </w:style>
  <w:style w:styleId="style1" w:type="paragraph">
    <w:name w:val="Título 1"/>
    <w:basedOn w:val="style0"/>
    <w:next w:val="style18"/>
    <w:pPr>
      <w:outlineLvl w:val="0"/>
      <w:numPr>
        <w:ilvl w:val="0"/>
        <w:numId w:val="1"/>
      </w:numPr>
      <w:keepNext/>
    </w:pPr>
    <w:rPr>
      <w:sz w:val="28"/>
      <w:b/>
      <w:szCs w:val="28"/>
      <w:bCs/>
      <w:rFonts w:ascii="Arial" w:hAnsi="Arial"/>
    </w:rPr>
  </w:style>
  <w:style w:styleId="style2" w:type="paragraph">
    <w:name w:val="Título 2"/>
    <w:basedOn w:val="style0"/>
    <w:next w:val="style18"/>
    <w:pPr>
      <w:outlineLvl w:val="1"/>
      <w:numPr>
        <w:ilvl w:val="1"/>
        <w:numId w:val="1"/>
      </w:numPr>
      <w:jc w:val="center"/>
      <w:keepNext/>
    </w:pPr>
    <w:rPr>
      <w:sz w:val="32"/>
      <w:i/>
      <w:b/>
      <w:szCs w:val="28"/>
      <w:iCs/>
      <w:bCs/>
      <w:rFonts w:ascii="Arial" w:hAnsi="Arial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00" w:before="100"/>
    </w:pPr>
    <w:rPr>
      <w:sz w:val="28"/>
      <w:szCs w:val="28"/>
      <w:rFonts w:ascii="Liberation Sans" w:cs="DejaVu Sans" w:eastAsia="DejaVu Sans" w:hAnsi="Liberation Sans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Subtítulo"/>
    <w:basedOn w:val="style17"/>
    <w:next w:val="style18"/>
    <w:pPr>
      <w:jc w:val="center"/>
    </w:pPr>
    <w:rPr>
      <w:sz w:val="28"/>
      <w:i/>
      <w:szCs w:val="28"/>
      <w:iCs/>
    </w:rPr>
  </w:style>
  <w:style w:styleId="style23" w:type="paragraph">
    <w:name w:val="Cabeçalho"/>
    <w:basedOn w:val="style0"/>
    <w:next w:val="style23"/>
    <w:pPr>
      <w:tabs>
        <w:tab w:leader="none" w:pos="4620" w:val="center"/>
        <w:tab w:leader="none" w:pos="9241" w:val="right"/>
      </w:tabs>
      <w:suppressLineNumbers/>
    </w:pPr>
    <w:rPr/>
  </w:style>
  <w:style w:styleId="style24" w:type="paragraph">
    <w:name w:val="Rodapé"/>
    <w:basedOn w:val="style0"/>
    <w:next w:val="style24"/>
    <w:pPr>
      <w:tabs>
        <w:tab w:leader="none" w:pos="4620" w:val="center"/>
        <w:tab w:leader="none" w:pos="9241" w:val="right"/>
      </w:tabs>
      <w:suppressLineNumbers/>
    </w:pPr>
    <w:rPr/>
  </w:style>
  <w:style w:styleId="style25" w:type="paragraph">
    <w:name w:val="caption"/>
    <w:basedOn w:val="style0"/>
    <w:next w:val="style25"/>
    <w:pPr/>
    <w:rPr/>
  </w:style>
  <w:style w:styleId="style26" w:type="paragraph">
    <w:name w:val="Texto préformatado"/>
    <w:basedOn w:val="style0"/>
    <w:next w:val="style26"/>
    <w:pPr>
      <w:spacing w:after="0" w:before="0"/>
    </w:pPr>
    <w:rPr>
      <w:sz w:val="20"/>
      <w:szCs w:val="20"/>
      <w:rFonts w:ascii="DejaVu Sans Mono" w:cs="DejaVu Sans Mono" w:eastAsia="DejaVu Sans Mono" w:hAnsi="DejaVu Sans Mono"/>
    </w:rPr>
  </w:style>
  <w:style w:styleId="style27" w:type="paragraph">
    <w:name w:val="texto"/>
    <w:basedOn w:val="style0"/>
    <w:next w:val="style27"/>
    <w:pPr/>
    <w:rPr/>
  </w:style>
  <w:style w:styleId="style28" w:type="paragraph">
    <w:name w:val="WW-Corpo de texto 2"/>
    <w:basedOn w:val="style0"/>
    <w:next w:val="style28"/>
    <w:pPr/>
    <w:rPr/>
  </w:style>
  <w:style w:styleId="style29" w:type="paragraph">
    <w:name w:val="Recuo de corpo de texto 32"/>
    <w:basedOn w:val="style0"/>
    <w:next w:val="style29"/>
    <w:pPr/>
    <w:rPr/>
  </w:style>
  <w:style w:styleId="style30" w:type="paragraph">
    <w:name w:val="Balloon Text"/>
    <w:basedOn w:val="style0"/>
    <w:next w:val="style30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timbre-doc-vazio.odt</Template>
  <TotalTime>1</TotalTime>
  <Application>BrOffice.org/3.2$Unix OpenOffice.org_project/320m19$Build-9505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2013-02-12T17:39:00.00Z</dcterms:created>
  <dc:creator>MVM01</dc:creator>
  <cp:lastModifiedBy>MVM01</cp:lastModifiedBy>
  <cp:lastPrinted>2014-07-10T13:51:31.00Z</cp:lastPrinted>
  <dcterms:modified xsi:type="dcterms:W3CDTF">2013-02-12T17:39:00.00Z</dcterms:modified>
  <cp:revision>2</cp:revision>
</cp:coreProperties>
</file>